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64F" w14:textId="77777777" w:rsidR="00EC3E00" w:rsidRDefault="000F189F">
      <w:pPr>
        <w:ind w:firstLine="1600"/>
      </w:pPr>
      <w:r>
        <w:rPr>
          <w:rFonts w:ascii="標楷體" w:eastAsia="標楷體" w:hAnsi="標楷體" w:cs="標楷體"/>
          <w:sz w:val="40"/>
          <w:szCs w:val="40"/>
        </w:rPr>
        <w:t></w:t>
      </w:r>
      <w:r>
        <w:rPr>
          <w:rFonts w:ascii="標楷體" w:eastAsia="標楷體" w:hAnsi="標楷體" w:cs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質權消滅通知書</w:t>
      </w:r>
    </w:p>
    <w:p w14:paraId="0190CCEF" w14:textId="77777777" w:rsidR="00EC3E00" w:rsidRDefault="000F189F">
      <w:pPr>
        <w:ind w:firstLine="1600"/>
        <w:jc w:val="right"/>
      </w:pPr>
      <w:r>
        <w:rPr>
          <w:rFonts w:ascii="標楷體" w:eastAsia="標楷體" w:hAnsi="標楷體" w:cs="標楷體"/>
          <w:sz w:val="40"/>
          <w:szCs w:val="40"/>
        </w:rPr>
        <w:t>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>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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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14:paraId="2B12A433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受文者：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   </w:t>
      </w:r>
      <w:r>
        <w:rPr>
          <w:rFonts w:ascii="標楷體" w:eastAsia="標楷體" w:hAnsi="標楷體" w:cs="標楷體"/>
          <w:sz w:val="28"/>
          <w:szCs w:val="28"/>
        </w:rPr>
        <w:t>銀行</w:t>
      </w:r>
    </w:p>
    <w:p w14:paraId="0531F4ED" w14:textId="77777777" w:rsidR="00EC3E00" w:rsidRDefault="00EC3E00">
      <w:pPr>
        <w:rPr>
          <w:rFonts w:ascii="標楷體" w:eastAsia="標楷體" w:hAnsi="標楷體" w:cs="標楷體"/>
          <w:sz w:val="28"/>
          <w:szCs w:val="28"/>
        </w:rPr>
      </w:pPr>
    </w:p>
    <w:p w14:paraId="688DD025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主旨：後列明細表存單所設定之質權，業已全部消滅，請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查照。</w:t>
      </w:r>
    </w:p>
    <w:p w14:paraId="23770BCC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</w:t>
      </w:r>
    </w:p>
    <w:p w14:paraId="290C65EE" w14:textId="77777777" w:rsidR="00EC3E00" w:rsidRDefault="000F189F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查存款人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   </w:t>
      </w:r>
      <w:r>
        <w:rPr>
          <w:rFonts w:ascii="標楷體" w:eastAsia="標楷體" w:hAnsi="標楷體" w:cs="標楷體"/>
          <w:sz w:val="28"/>
          <w:szCs w:val="28"/>
        </w:rPr>
        <w:t>前以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貴行存單設定質權與質權人，經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貴行辦妥質權設定登記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貴行登記號碼：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字第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在案。</w:t>
      </w:r>
    </w:p>
    <w:p w14:paraId="5BAF269D" w14:textId="77777777" w:rsidR="00EC3E00" w:rsidRDefault="000F189F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茲因質權</w:t>
      </w:r>
      <w:proofErr w:type="gramEnd"/>
      <w:r>
        <w:rPr>
          <w:rFonts w:ascii="標楷體" w:eastAsia="標楷體" w:hAnsi="標楷體" w:cs="標楷體"/>
          <w:sz w:val="28"/>
          <w:szCs w:val="28"/>
        </w:rPr>
        <w:t>業已消滅，檢附該存單，請為質權消滅之註記後交還存款人。</w:t>
      </w:r>
    </w:p>
    <w:p w14:paraId="696935FD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附件：定期存款單正本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份</w:t>
      </w:r>
    </w:p>
    <w:p w14:paraId="04492CC4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14:paraId="0647065E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   </w:t>
      </w:r>
      <w:r>
        <w:rPr>
          <w:rFonts w:ascii="標楷體" w:eastAsia="標楷體" w:hAnsi="標楷體" w:cs="標楷體"/>
          <w:sz w:val="28"/>
          <w:szCs w:val="28"/>
        </w:rPr>
        <w:t xml:space="preserve">    </w:t>
      </w:r>
    </w:p>
    <w:p w14:paraId="6DCBE93C" w14:textId="77777777" w:rsidR="00EC3E00" w:rsidRDefault="000F189F">
      <w:pPr>
        <w:ind w:left="1253" w:right="-312"/>
      </w:pPr>
      <w:r>
        <w:rPr>
          <w:rFonts w:ascii="標楷體" w:eastAsia="標楷體" w:hAnsi="標楷體" w:cs="標楷體"/>
          <w:sz w:val="28"/>
          <w:szCs w:val="28"/>
        </w:rPr>
        <w:t>質權人：農業部農田水利署苗栗管理處</w:t>
      </w:r>
      <w:r>
        <w:rPr>
          <w:rFonts w:ascii="標楷體" w:eastAsia="標楷體" w:hAnsi="標楷體" w:cs="標楷體"/>
          <w:spacing w:val="-20"/>
          <w:sz w:val="28"/>
          <w:szCs w:val="28"/>
        </w:rPr>
        <w:t>（蓋原留申請書印鑑）</w:t>
      </w:r>
    </w:p>
    <w:p w14:paraId="42BF9FA1" w14:textId="77777777" w:rsidR="00EC3E00" w:rsidRDefault="00EC3E00">
      <w:pPr>
        <w:ind w:left="1253" w:right="-312"/>
        <w:rPr>
          <w:rFonts w:ascii="標楷體" w:eastAsia="標楷體" w:hAnsi="標楷體" w:cs="標楷體"/>
          <w:spacing w:val="-20"/>
          <w:sz w:val="28"/>
          <w:szCs w:val="28"/>
        </w:rPr>
      </w:pPr>
    </w:p>
    <w:p w14:paraId="4C5BAEA4" w14:textId="77777777" w:rsidR="00EC3E00" w:rsidRDefault="000F189F">
      <w:pPr>
        <w:ind w:left="1253" w:right="-312"/>
      </w:pPr>
      <w:r>
        <w:rPr>
          <w:rFonts w:ascii="標楷體" w:eastAsia="標楷體" w:hAnsi="標楷體" w:cs="標楷體"/>
          <w:sz w:val="28"/>
          <w:szCs w:val="28"/>
        </w:rPr>
        <w:t>負責人：處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長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陳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建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國</w:t>
      </w:r>
    </w:p>
    <w:p w14:paraId="7447AA88" w14:textId="77777777" w:rsidR="00EC3E00" w:rsidRDefault="000F189F">
      <w:pPr>
        <w:ind w:firstLin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</w:p>
    <w:p w14:paraId="7C662541" w14:textId="77777777" w:rsidR="00EC3E00" w:rsidRDefault="000F189F">
      <w:pPr>
        <w:ind w:firstLine="480"/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址：苗栗縣苗栗市民族路</w:t>
      </w:r>
      <w:r>
        <w:rPr>
          <w:rFonts w:ascii="標楷體" w:eastAsia="標楷體" w:hAnsi="標楷體" w:cs="標楷體"/>
          <w:sz w:val="28"/>
          <w:szCs w:val="28"/>
        </w:rPr>
        <w:t>61</w:t>
      </w:r>
      <w:r>
        <w:rPr>
          <w:rFonts w:ascii="標楷體" w:eastAsia="標楷體" w:hAnsi="標楷體" w:cs="標楷體"/>
          <w:sz w:val="28"/>
          <w:szCs w:val="28"/>
        </w:rPr>
        <w:t>號</w:t>
      </w:r>
    </w:p>
    <w:p w14:paraId="75B02692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</w:p>
    <w:p w14:paraId="01C4A7E7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電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話：</w:t>
      </w:r>
      <w:r>
        <w:rPr>
          <w:rFonts w:ascii="標楷體" w:eastAsia="標楷體" w:hAnsi="標楷體" w:cs="標楷體"/>
          <w:sz w:val="28"/>
          <w:szCs w:val="28"/>
        </w:rPr>
        <w:t>037-335911</w:t>
      </w:r>
    </w:p>
    <w:p w14:paraId="7069FBF1" w14:textId="77777777" w:rsidR="00EC3E00" w:rsidRDefault="00EC3E00">
      <w:pPr>
        <w:rPr>
          <w:rFonts w:ascii="標楷體" w:eastAsia="標楷體" w:hAnsi="標楷體" w:cs="標楷體"/>
          <w:sz w:val="28"/>
          <w:szCs w:val="28"/>
        </w:rPr>
      </w:pPr>
    </w:p>
    <w:p w14:paraId="2CF34125" w14:textId="77777777" w:rsidR="00EC3E00" w:rsidRDefault="00EC3E00">
      <w:pPr>
        <w:rPr>
          <w:rFonts w:ascii="標楷體" w:eastAsia="標楷體" w:hAnsi="標楷體" w:cs="標楷體"/>
          <w:sz w:val="28"/>
          <w:szCs w:val="28"/>
        </w:rPr>
      </w:pPr>
    </w:p>
    <w:p w14:paraId="0B16E4E9" w14:textId="77777777" w:rsidR="00EC3E00" w:rsidRDefault="000F189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質權消滅存單明細表</w:t>
      </w:r>
    </w:p>
    <w:tbl>
      <w:tblPr>
        <w:tblW w:w="529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938"/>
        <w:gridCol w:w="1936"/>
        <w:gridCol w:w="878"/>
        <w:gridCol w:w="2992"/>
        <w:gridCol w:w="1054"/>
      </w:tblGrid>
      <w:tr w:rsidR="00EC3E00" w14:paraId="188C8B46" w14:textId="77777777">
        <w:tblPrEx>
          <w:tblCellMar>
            <w:top w:w="0" w:type="dxa"/>
            <w:bottom w:w="0" w:type="dxa"/>
          </w:tblCellMar>
        </w:tblPrEx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8887" w14:textId="77777777" w:rsidR="00EC3E00" w:rsidRDefault="000F189F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存單種類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5A44" w14:textId="77777777" w:rsidR="00EC3E00" w:rsidRDefault="000F18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帳號或存單號碼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786" w14:textId="77777777" w:rsidR="00EC3E00" w:rsidRDefault="000F18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5AD4" w14:textId="77777777" w:rsidR="00EC3E00" w:rsidRDefault="000F18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率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7E55" w14:textId="77777777" w:rsidR="00EC3E00" w:rsidRDefault="000F18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存單本金金額（大寫）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84E2" w14:textId="77777777" w:rsidR="00EC3E00" w:rsidRDefault="000F18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EC3E00" w14:paraId="015724B5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C69B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21C5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46E7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D893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2BE9" w14:textId="77777777" w:rsidR="00EC3E00" w:rsidRDefault="000F189F">
            <w:pPr>
              <w:jc w:val="both"/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5F71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C3E00" w14:paraId="7CEF9F6D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DF24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213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0883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E01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753B" w14:textId="77777777" w:rsidR="00EC3E00" w:rsidRDefault="000F189F">
            <w:pPr>
              <w:ind w:right="-418"/>
              <w:jc w:val="both"/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37DB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C3E00" w14:paraId="1AA6BED5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14C2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0933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E89B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5E8C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EB57" w14:textId="77777777" w:rsidR="00EC3E00" w:rsidRDefault="000F189F">
            <w:pPr>
              <w:jc w:val="both"/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137" w14:textId="77777777" w:rsidR="00EC3E00" w:rsidRDefault="00EC3E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9F3BF88" w14:textId="77777777" w:rsidR="00EC3E00" w:rsidRDefault="00EC3E00">
      <w:pPr>
        <w:rPr>
          <w:rFonts w:ascii="標楷體" w:eastAsia="標楷體" w:hAnsi="標楷體" w:cs="標楷體"/>
          <w:sz w:val="28"/>
          <w:szCs w:val="28"/>
        </w:rPr>
      </w:pPr>
    </w:p>
    <w:p w14:paraId="67078930" w14:textId="77777777" w:rsidR="00EC3E00" w:rsidRDefault="00EC3E00">
      <w:pPr>
        <w:rPr>
          <w:rFonts w:ascii="標楷體" w:eastAsia="標楷體" w:hAnsi="標楷體" w:cs="標楷體"/>
          <w:sz w:val="28"/>
          <w:szCs w:val="28"/>
        </w:rPr>
      </w:pPr>
    </w:p>
    <w:p w14:paraId="2726ECE7" w14:textId="77777777" w:rsidR="00EC3E00" w:rsidRDefault="00EC3E00">
      <w:pPr>
        <w:rPr>
          <w:rFonts w:ascii="標楷體" w:eastAsia="標楷體" w:hAnsi="標楷體" w:cs="標楷體"/>
          <w:sz w:val="28"/>
          <w:szCs w:val="28"/>
        </w:rPr>
      </w:pPr>
    </w:p>
    <w:sectPr w:rsidR="00EC3E00">
      <w:pgSz w:w="11906" w:h="16838"/>
      <w:pgMar w:top="1440" w:right="1077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C0FF" w14:textId="77777777" w:rsidR="00000000" w:rsidRDefault="000F189F">
      <w:r>
        <w:separator/>
      </w:r>
    </w:p>
  </w:endnote>
  <w:endnote w:type="continuationSeparator" w:id="0">
    <w:p w14:paraId="0E4934DC" w14:textId="77777777" w:rsidR="00000000" w:rsidRDefault="000F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1411" w14:textId="77777777" w:rsidR="00000000" w:rsidRDefault="000F189F">
      <w:r>
        <w:rPr>
          <w:color w:val="000000"/>
        </w:rPr>
        <w:separator/>
      </w:r>
    </w:p>
  </w:footnote>
  <w:footnote w:type="continuationSeparator" w:id="0">
    <w:p w14:paraId="570B7271" w14:textId="77777777" w:rsidR="00000000" w:rsidRDefault="000F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375"/>
    <w:multiLevelType w:val="multilevel"/>
    <w:tmpl w:val="6262D52E"/>
    <w:lvl w:ilvl="0">
      <w:start w:val="1"/>
      <w:numFmt w:val="taiwaneseCountingThousand"/>
      <w:lvlText w:val="%1、"/>
      <w:lvlJc w:val="left"/>
      <w:pPr>
        <w:ind w:left="144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3E00"/>
    <w:rsid w:val="000F189F"/>
    <w:rsid w:val="00E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3A37"/>
  <w15:docId w15:val="{5CCFEC8B-A107-4B19-86D9-4B740F7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定期存款單質權設定覆函</dc:title>
  <dc:subject/>
  <dc:creator>ricky</dc:creator>
  <cp:lastModifiedBy>賴宇勤</cp:lastModifiedBy>
  <cp:revision>2</cp:revision>
  <cp:lastPrinted>2025-02-14T06:25:00Z</cp:lastPrinted>
  <dcterms:created xsi:type="dcterms:W3CDTF">2025-02-24T05:19:00Z</dcterms:created>
  <dcterms:modified xsi:type="dcterms:W3CDTF">2025-02-24T05:19:00Z</dcterms:modified>
</cp:coreProperties>
</file>