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8657" w14:textId="77777777" w:rsidR="001E58CB" w:rsidRDefault="008B33A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定期存款單質權設定申請書</w:t>
      </w:r>
    </w:p>
    <w:p w14:paraId="2ACAB2A4" w14:textId="77777777" w:rsidR="001E58CB" w:rsidRDefault="001E58CB">
      <w:pPr>
        <w:rPr>
          <w:sz w:val="28"/>
          <w:szCs w:val="28"/>
        </w:rPr>
      </w:pPr>
    </w:p>
    <w:p w14:paraId="3D33FAF2" w14:textId="77777777" w:rsidR="001E58CB" w:rsidRDefault="008B33AF">
      <w:pPr>
        <w:spacing w:before="48" w:after="48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貴行開發後列定期存款單（以下簡稱存單）業由存款人（出質人）</w:t>
      </w:r>
      <w:r>
        <w:rPr>
          <w:rFonts w:ascii="標楷體" w:eastAsia="標楷體" w:hAnsi="標楷體" w:cs="標楷體"/>
          <w:sz w:val="28"/>
          <w:szCs w:val="28"/>
          <w:u w:val="single"/>
        </w:rPr>
        <w:t>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   </w:t>
      </w:r>
      <w:r>
        <w:rPr>
          <w:rFonts w:ascii="標楷體" w:eastAsia="標楷體" w:hAnsi="標楷體" w:cs="標楷體"/>
          <w:sz w:val="28"/>
          <w:szCs w:val="28"/>
        </w:rPr>
        <w:t>為債務人</w:t>
      </w:r>
      <w:r>
        <w:rPr>
          <w:rFonts w:ascii="標楷體" w:eastAsia="標楷體" w:hAnsi="標楷體" w:cs="標楷體"/>
          <w:sz w:val="28"/>
          <w:szCs w:val="28"/>
          <w:u w:val="single"/>
        </w:rPr>
        <w:t>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        </w:t>
      </w:r>
      <w:r>
        <w:rPr>
          <w:rFonts w:ascii="標楷體" w:eastAsia="標楷體" w:hAnsi="標楷體" w:cs="標楷體"/>
          <w:sz w:val="28"/>
          <w:szCs w:val="28"/>
        </w:rPr>
        <w:t>提供質權人</w:t>
      </w:r>
      <w:r>
        <w:rPr>
          <w:rFonts w:ascii="標楷體" w:eastAsia="標楷體" w:hAnsi="標楷體" w:cs="標楷體"/>
          <w:sz w:val="28"/>
          <w:szCs w:val="28"/>
          <w:u w:val="single"/>
        </w:rPr>
        <w:t>農業部農田水利署苗栗管理處</w:t>
      </w:r>
      <w:r>
        <w:rPr>
          <w:rFonts w:ascii="標楷體" w:eastAsia="標楷體" w:hAnsi="標楷體" w:cs="標楷體"/>
          <w:sz w:val="28"/>
          <w:szCs w:val="28"/>
        </w:rPr>
        <w:t>作為質物，以擔保質權人對於</w:t>
      </w:r>
      <w:r>
        <w:rPr>
          <w:rFonts w:ascii="標楷體" w:eastAsia="標楷體" w:hAnsi="標楷體" w:cs="標楷體"/>
          <w:sz w:val="28"/>
          <w:szCs w:val="28"/>
          <w:u w:val="single"/>
        </w:rPr>
        <w:t>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          </w:t>
      </w:r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sz w:val="28"/>
          <w:szCs w:val="28"/>
          <w:u w:val="single"/>
        </w:rPr>
        <w:t>保固保證金</w:t>
      </w:r>
      <w:r>
        <w:rPr>
          <w:rFonts w:ascii="標楷體" w:eastAsia="標楷體" w:hAnsi="標楷體" w:cs="標楷體"/>
          <w:sz w:val="28"/>
          <w:szCs w:val="28"/>
        </w:rPr>
        <w:t>之質物債權，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茲由存款人</w:t>
      </w:r>
      <w:proofErr w:type="gramEnd"/>
      <w:r>
        <w:rPr>
          <w:rFonts w:ascii="標楷體" w:eastAsia="標楷體" w:hAnsi="標楷體" w:cs="標楷體"/>
          <w:sz w:val="28"/>
          <w:szCs w:val="28"/>
        </w:rPr>
        <w:t>申請辦理質權設定登記，請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貴行於註記後將該存單交付存款人提供質權人，嗣後非經質權人向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貴行提出質權消滅通知，不得解除其質權之登記，請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>查照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辦理見復為</w:t>
      </w:r>
      <w:proofErr w:type="gramEnd"/>
      <w:r>
        <w:rPr>
          <w:rFonts w:ascii="標楷體" w:eastAsia="標楷體" w:hAnsi="標楷體" w:cs="標楷體"/>
          <w:sz w:val="28"/>
          <w:szCs w:val="28"/>
        </w:rPr>
        <w:t>荷。</w:t>
      </w:r>
    </w:p>
    <w:p w14:paraId="0E2EE6B1" w14:textId="77777777" w:rsidR="001E58CB" w:rsidRDefault="008B33AF">
      <w:pPr>
        <w:spacing w:before="48" w:after="48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存款人茲聲明：除依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>貴行規定不得中途解約提取之存單外，茲授權質權人得就本設定質權之存單隨時向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貴行表示中途解約，以實行質權，並由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>貴行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逕依質</w:t>
      </w:r>
      <w:proofErr w:type="gramEnd"/>
      <w:r>
        <w:rPr>
          <w:rFonts w:ascii="標楷體" w:eastAsia="標楷體" w:hAnsi="標楷體" w:cs="標楷體"/>
          <w:sz w:val="28"/>
          <w:szCs w:val="28"/>
        </w:rPr>
        <w:t>權人提出之實行質權通知書所載實行質權金額而為給付，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貴行無需就該實行質權為實體上之審核，存款人絕無異議。</w:t>
      </w:r>
    </w:p>
    <w:p w14:paraId="3854C06F" w14:textId="77777777" w:rsidR="001E58CB" w:rsidRDefault="008B33AF">
      <w:pPr>
        <w:spacing w:before="48" w:after="48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後列存單，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>貴行同意</w:t>
      </w:r>
      <w:r>
        <w:rPr>
          <w:rFonts w:ascii="標楷體" w:eastAsia="標楷體" w:hAnsi="標楷體" w:cs="標楷體"/>
          <w:b/>
          <w:sz w:val="28"/>
          <w:szCs w:val="28"/>
        </w:rPr>
        <w:t>於質權消滅前不對質權標的物之存款債權行使抵銷權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26673BA4" w14:textId="77777777" w:rsidR="001E58CB" w:rsidRDefault="008B33AF">
      <w:pPr>
        <w:spacing w:before="48" w:after="48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後列存單質權設定後，質權人同意存款人向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貴行辦理續存。但應領之中間利息，非經質權人同意，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出質人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不得向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貴行領取。</w:t>
      </w:r>
    </w:p>
    <w:p w14:paraId="6167C9D5" w14:textId="77777777" w:rsidR="001E58CB" w:rsidRDefault="008B33AF">
      <w:pPr>
        <w:spacing w:before="48" w:after="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 </w:t>
      </w:r>
      <w:r>
        <w:rPr>
          <w:rFonts w:ascii="標楷體" w:eastAsia="標楷體" w:hAnsi="標楷體" w:cs="標楷體"/>
          <w:sz w:val="28"/>
          <w:szCs w:val="28"/>
        </w:rPr>
        <w:t>此致</w:t>
      </w:r>
    </w:p>
    <w:p w14:paraId="65B6E69D" w14:textId="77777777" w:rsidR="001E58CB" w:rsidRDefault="008B33AF">
      <w:pPr>
        <w:spacing w:before="48" w:after="48"/>
        <w:ind w:firstLine="1760"/>
      </w:pPr>
      <w:r>
        <w:rPr>
          <w:rFonts w:ascii="標楷體" w:eastAsia="標楷體" w:hAnsi="標楷體" w:cs="標楷體"/>
          <w:sz w:val="32"/>
          <w:szCs w:val="32"/>
          <w:u w:val="single"/>
        </w:rPr>
        <w:t>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     </w:t>
      </w:r>
      <w:r>
        <w:rPr>
          <w:rFonts w:ascii="標楷體" w:eastAsia="標楷體" w:hAnsi="標楷體" w:cs="標楷體"/>
          <w:sz w:val="32"/>
          <w:szCs w:val="32"/>
        </w:rPr>
        <w:t>銀行</w:t>
      </w:r>
    </w:p>
    <w:p w14:paraId="34BA0701" w14:textId="77777777" w:rsidR="001E58CB" w:rsidRDefault="008B33AF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存款人</w:t>
      </w: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出質人</w:t>
      </w:r>
      <w:proofErr w:type="gramEnd"/>
      <w:r>
        <w:rPr>
          <w:rFonts w:ascii="標楷體" w:eastAsia="標楷體" w:hAnsi="標楷體" w:cs="標楷體"/>
          <w:sz w:val="28"/>
          <w:szCs w:val="28"/>
        </w:rPr>
        <w:t xml:space="preserve">)           </w:t>
      </w:r>
      <w:r>
        <w:rPr>
          <w:rFonts w:ascii="標楷體" w:eastAsia="標楷體" w:hAnsi="標楷體" w:cs="標楷體"/>
          <w:sz w:val="28"/>
          <w:szCs w:val="28"/>
        </w:rPr>
        <w:t>（請加蓋原留存單印鑑）</w:t>
      </w:r>
    </w:p>
    <w:p w14:paraId="5FAB6F67" w14:textId="77777777" w:rsidR="001E58CB" w:rsidRDefault="008B33AF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址</w:t>
      </w:r>
    </w:p>
    <w:p w14:paraId="4EDDAB8B" w14:textId="77777777" w:rsidR="001E58CB" w:rsidRDefault="008B33AF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債務人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投標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</w:rPr>
        <w:t>得標廠商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14:paraId="290AC745" w14:textId="77777777" w:rsidR="001E58CB" w:rsidRDefault="008B33AF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址</w:t>
      </w:r>
    </w:p>
    <w:p w14:paraId="1D8B5864" w14:textId="77777777" w:rsidR="001E58CB" w:rsidRDefault="008B33AF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05CAC242" w14:textId="77777777" w:rsidR="001E58CB" w:rsidRDefault="008B33AF">
      <w:pPr>
        <w:tabs>
          <w:tab w:val="left" w:pos="720"/>
        </w:tabs>
        <w:spacing w:before="48" w:after="48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質權人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農業部農田水利署苗栗管理處</w:t>
      </w:r>
      <w:r>
        <w:rPr>
          <w:rFonts w:ascii="標楷體" w:eastAsia="標楷體" w:hAnsi="標楷體" w:cs="標楷體"/>
          <w:sz w:val="28"/>
          <w:szCs w:val="28"/>
        </w:rPr>
        <w:t xml:space="preserve">        </w:t>
      </w:r>
      <w:r>
        <w:rPr>
          <w:rFonts w:ascii="標楷體" w:eastAsia="標楷體" w:hAnsi="標楷體" w:cs="標楷體"/>
          <w:sz w:val="28"/>
          <w:szCs w:val="28"/>
        </w:rPr>
        <w:t>（請加蓋印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鑑</w:t>
      </w:r>
      <w:proofErr w:type="gramEnd"/>
      <w:r>
        <w:rPr>
          <w:rFonts w:ascii="標楷體" w:eastAsia="標楷體" w:hAnsi="標楷體" w:cs="標楷體"/>
          <w:sz w:val="28"/>
          <w:szCs w:val="28"/>
        </w:rPr>
        <w:t>）</w:t>
      </w:r>
    </w:p>
    <w:p w14:paraId="4E8B0DDB" w14:textId="77777777" w:rsidR="001E58CB" w:rsidRDefault="008B33AF">
      <w:pPr>
        <w:tabs>
          <w:tab w:val="left" w:pos="720"/>
        </w:tabs>
        <w:spacing w:before="48" w:after="48"/>
        <w:ind w:firstLine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址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苗栗縣苗栗市民族路</w:t>
      </w:r>
      <w:r>
        <w:rPr>
          <w:rFonts w:ascii="標楷體" w:eastAsia="標楷體" w:hAnsi="標楷體" w:cs="標楷體"/>
          <w:sz w:val="28"/>
          <w:szCs w:val="28"/>
        </w:rPr>
        <w:t>61</w:t>
      </w:r>
      <w:r>
        <w:rPr>
          <w:rFonts w:ascii="標楷體" w:eastAsia="標楷體" w:hAnsi="標楷體" w:cs="標楷體"/>
          <w:sz w:val="28"/>
          <w:szCs w:val="28"/>
        </w:rPr>
        <w:t>號</w:t>
      </w:r>
    </w:p>
    <w:p w14:paraId="479F6705" w14:textId="77777777" w:rsidR="001E58CB" w:rsidRDefault="001E58CB">
      <w:pPr>
        <w:tabs>
          <w:tab w:val="left" w:pos="720"/>
        </w:tabs>
        <w:spacing w:before="48" w:after="48"/>
        <w:ind w:firstLine="566"/>
        <w:rPr>
          <w:rFonts w:ascii="標楷體" w:eastAsia="標楷體" w:hAnsi="標楷體" w:cs="標楷體"/>
          <w:sz w:val="28"/>
          <w:szCs w:val="28"/>
        </w:rPr>
      </w:pPr>
    </w:p>
    <w:p w14:paraId="49400A33" w14:textId="77777777" w:rsidR="001E58CB" w:rsidRDefault="008B33AF">
      <w:pPr>
        <w:tabs>
          <w:tab w:val="left" w:pos="720"/>
        </w:tabs>
        <w:spacing w:before="48" w:after="48"/>
        <w:ind w:left="24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質物明細</w:t>
      </w:r>
      <w:proofErr w:type="gramEnd"/>
      <w:r>
        <w:rPr>
          <w:rFonts w:ascii="標楷體" w:eastAsia="標楷體" w:hAnsi="標楷體" w:cs="標楷體"/>
          <w:sz w:val="28"/>
          <w:szCs w:val="28"/>
        </w:rPr>
        <w:t>表</w:t>
      </w:r>
    </w:p>
    <w:tbl>
      <w:tblPr>
        <w:tblW w:w="992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1559"/>
        <w:gridCol w:w="850"/>
        <w:gridCol w:w="3119"/>
        <w:gridCol w:w="850"/>
      </w:tblGrid>
      <w:tr w:rsidR="001E58CB" w14:paraId="7A6ECD62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2922" w14:textId="77777777" w:rsidR="001E58CB" w:rsidRDefault="008B33AF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存單種類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D8B1" w14:textId="77777777" w:rsidR="001E58CB" w:rsidRDefault="008B33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帳號或存單號碼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C1E2" w14:textId="77777777" w:rsidR="001E58CB" w:rsidRDefault="008B33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起訖日期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5F529" w14:textId="77777777" w:rsidR="001E58CB" w:rsidRDefault="008B33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FBAF" w14:textId="77777777" w:rsidR="001E58CB" w:rsidRDefault="008B33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存單本金金額（大寫）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67F4" w14:textId="77777777" w:rsidR="001E58CB" w:rsidRDefault="008B33AF">
            <w:pPr>
              <w:ind w:left="3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1E58CB" w14:paraId="7630D817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2F54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4D67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68D9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0D32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1220" w14:textId="77777777" w:rsidR="001E58CB" w:rsidRDefault="008B33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4319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58CB" w14:paraId="2A84E238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EB88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9FF0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AABC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9B08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463E" w14:textId="77777777" w:rsidR="001E58CB" w:rsidRDefault="008B33AF"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852D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58CB" w14:paraId="5E1B4C7E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5423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9BBB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26AE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C192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C825" w14:textId="77777777" w:rsidR="001E58CB" w:rsidRDefault="008B33AF"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FF91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5852707D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6DB248C5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6B9E93D7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3D9A9D0F" w14:textId="77777777" w:rsidR="001E58CB" w:rsidRDefault="008B33AF">
      <w:pPr>
        <w:ind w:firstLine="840"/>
        <w:rPr>
          <w:rFonts w:ascii="標楷體" w:eastAsia="標楷體" w:hAnsi="標楷體" w:cs="標楷體"/>
          <w:sz w:val="28"/>
          <w:szCs w:val="28"/>
        </w:rPr>
        <w:sectPr w:rsidR="001E58CB">
          <w:pgSz w:w="11906" w:h="16838"/>
          <w:pgMar w:top="1134" w:right="624" w:bottom="1134" w:left="1134" w:header="720" w:footer="720" w:gutter="0"/>
          <w:cols w:space="720"/>
        </w:sectPr>
      </w:pPr>
      <w:r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p w14:paraId="6F882F53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568C6C0D" w14:textId="77777777" w:rsidR="001E58CB" w:rsidRDefault="008B33A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定期存款單質權設定覆函</w:t>
      </w:r>
    </w:p>
    <w:p w14:paraId="641A13F3" w14:textId="77777777" w:rsidR="001E58CB" w:rsidRDefault="001E58CB">
      <w:pPr>
        <w:spacing w:before="48" w:after="48"/>
        <w:ind w:left="560" w:hanging="560"/>
        <w:rPr>
          <w:rFonts w:ascii="標楷體" w:eastAsia="標楷體" w:hAnsi="標楷體"/>
          <w:sz w:val="28"/>
          <w:szCs w:val="28"/>
        </w:rPr>
      </w:pPr>
    </w:p>
    <w:p w14:paraId="577C3A53" w14:textId="77777777" w:rsidR="001E58CB" w:rsidRDefault="008B33AF">
      <w:pPr>
        <w:spacing w:before="72" w:after="72"/>
        <w:ind w:left="560" w:hanging="560"/>
      </w:pP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日定期存款單（以下簡稱存單）質權設定申請書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敬悉。</w:t>
      </w:r>
      <w:proofErr w:type="gramEnd"/>
    </w:p>
    <w:p w14:paraId="53D67551" w14:textId="77777777" w:rsidR="001E58CB" w:rsidRDefault="008B33AF">
      <w:pPr>
        <w:spacing w:before="72" w:after="72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後列存單係以擔保質權人對於</w:t>
      </w:r>
      <w:r>
        <w:rPr>
          <w:rFonts w:ascii="標楷體" w:eastAsia="標楷體" w:hAnsi="標楷體" w:cs="標楷體"/>
          <w:sz w:val="28"/>
          <w:szCs w:val="28"/>
          <w:u w:val="single"/>
        </w:rPr>
        <w:t>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           </w:t>
      </w:r>
      <w:r>
        <w:rPr>
          <w:rFonts w:ascii="標楷體" w:eastAsia="標楷體" w:hAnsi="標楷體" w:cs="標楷體"/>
          <w:sz w:val="28"/>
          <w:szCs w:val="28"/>
        </w:rPr>
        <w:t>之</w:t>
      </w:r>
      <w:r>
        <w:rPr>
          <w:rFonts w:ascii="標楷體" w:eastAsia="標楷體" w:hAnsi="標楷體" w:cs="標楷體"/>
          <w:sz w:val="28"/>
          <w:szCs w:val="28"/>
          <w:u w:val="single"/>
        </w:rPr>
        <w:t>保固保證金</w:t>
      </w:r>
      <w:r>
        <w:rPr>
          <w:rFonts w:ascii="標楷體" w:eastAsia="標楷體" w:hAnsi="標楷體" w:cs="標楷體"/>
          <w:sz w:val="28"/>
          <w:szCs w:val="28"/>
        </w:rPr>
        <w:t>之質物債權。</w:t>
      </w:r>
    </w:p>
    <w:p w14:paraId="655F853B" w14:textId="77777777" w:rsidR="001E58CB" w:rsidRDefault="008B33AF">
      <w:pPr>
        <w:spacing w:before="72" w:after="72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本行已將後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列質物明</w:t>
      </w:r>
      <w:proofErr w:type="gramEnd"/>
      <w:r>
        <w:rPr>
          <w:rFonts w:ascii="標楷體" w:eastAsia="標楷體" w:hAnsi="標楷體" w:cs="標楷體"/>
          <w:sz w:val="28"/>
          <w:szCs w:val="28"/>
        </w:rPr>
        <w:t>細表所載存單辦妥質權登記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登記號碼：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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日字第</w:t>
      </w:r>
      <w:proofErr w:type="gramEnd"/>
      <w:r>
        <w:rPr>
          <w:rFonts w:ascii="標楷體" w:eastAsia="標楷體" w:hAnsi="標楷體" w:cs="標楷體"/>
          <w:sz w:val="28"/>
          <w:szCs w:val="28"/>
        </w:rPr>
        <w:t>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號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，嗣後質權人實行質權或質權消滅時，應檢附存單、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本覆函</w:t>
      </w:r>
      <w:proofErr w:type="gramEnd"/>
      <w:r>
        <w:rPr>
          <w:rFonts w:ascii="標楷體" w:eastAsia="標楷體" w:hAnsi="標楷體" w:cs="標楷體"/>
          <w:sz w:val="28"/>
          <w:szCs w:val="28"/>
        </w:rPr>
        <w:t>影本並以「實行質權通知書」或「質權消滅通知書」通知本行，否則不予受理。</w:t>
      </w:r>
    </w:p>
    <w:p w14:paraId="1C871C5A" w14:textId="77777777" w:rsidR="001E58CB" w:rsidRDefault="008B33AF">
      <w:pPr>
        <w:spacing w:before="72" w:after="72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四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本行同意</w:t>
      </w:r>
      <w:r>
        <w:rPr>
          <w:rFonts w:ascii="標楷體" w:eastAsia="標楷體" w:hAnsi="標楷體" w:cs="標楷體"/>
          <w:b/>
          <w:sz w:val="28"/>
          <w:szCs w:val="28"/>
        </w:rPr>
        <w:t>於質權消滅前不對質權標的物之存款債權行使抵銷權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6575C1A" w14:textId="77777777" w:rsidR="001E58CB" w:rsidRDefault="008B33AF">
      <w:pPr>
        <w:spacing w:before="72" w:after="72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新細明體" w:hAnsi="新細明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後列存單應領之中間利息，非經質權人同意，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出質人</w:t>
      </w:r>
      <w:proofErr w:type="gramEnd"/>
      <w:r>
        <w:rPr>
          <w:rFonts w:ascii="標楷體" w:eastAsia="標楷體" w:hAnsi="標楷體" w:cs="標楷體"/>
          <w:sz w:val="28"/>
          <w:szCs w:val="28"/>
        </w:rPr>
        <w:t>不得向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本行領取。</w:t>
      </w:r>
    </w:p>
    <w:p w14:paraId="6074F5C9" w14:textId="77777777" w:rsidR="001E58CB" w:rsidRDefault="008B33AF">
      <w:pPr>
        <w:spacing w:before="72" w:after="72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</w:t>
      </w:r>
      <w:r>
        <w:rPr>
          <w:rFonts w:ascii="標楷體" w:eastAsia="標楷體" w:hAnsi="標楷體" w:cs="標楷體"/>
          <w:sz w:val="28"/>
          <w:szCs w:val="28"/>
        </w:rPr>
        <w:t>此致</w:t>
      </w:r>
    </w:p>
    <w:p w14:paraId="0205FD89" w14:textId="77777777" w:rsidR="001E58CB" w:rsidRDefault="008B33AF">
      <w:pPr>
        <w:spacing w:before="72" w:after="72"/>
        <w:ind w:left="480"/>
      </w:pPr>
      <w:r>
        <w:rPr>
          <w:rFonts w:ascii="標楷體" w:eastAsia="標楷體" w:hAnsi="標楷體" w:cs="標楷體"/>
          <w:sz w:val="28"/>
          <w:szCs w:val="28"/>
        </w:rPr>
        <w:t>質權人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農業部農田水利署苗栗管理處</w:t>
      </w:r>
    </w:p>
    <w:p w14:paraId="3ADC1842" w14:textId="77777777" w:rsidR="001E58CB" w:rsidRDefault="008B33AF">
      <w:pPr>
        <w:spacing w:before="48" w:after="48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</w:t>
      </w:r>
      <w:r>
        <w:rPr>
          <w:rFonts w:ascii="標楷體" w:eastAsia="標楷體" w:hAnsi="標楷體" w:cs="標楷體"/>
          <w:sz w:val="32"/>
          <w:szCs w:val="32"/>
        </w:rPr>
        <w:t xml:space="preserve">               </w:t>
      </w:r>
    </w:p>
    <w:p w14:paraId="289B6B41" w14:textId="77777777" w:rsidR="001E58CB" w:rsidRDefault="008B33AF">
      <w:pPr>
        <w:spacing w:before="48" w:after="48"/>
      </w:pPr>
      <w:r>
        <w:rPr>
          <w:rFonts w:ascii="標楷體" w:eastAsia="標楷體" w:hAnsi="標楷體" w:cs="標楷體"/>
          <w:sz w:val="32"/>
          <w:szCs w:val="32"/>
        </w:rPr>
        <w:t xml:space="preserve">                                             </w:t>
      </w:r>
      <w:r>
        <w:rPr>
          <w:rFonts w:ascii="標楷體" w:eastAsia="標楷體" w:hAnsi="標楷體" w:cs="標楷體"/>
          <w:sz w:val="28"/>
          <w:szCs w:val="28"/>
        </w:rPr>
        <w:t>銀行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 </w:t>
      </w:r>
      <w:r>
        <w:rPr>
          <w:rFonts w:ascii="標楷體" w:eastAsia="標楷體" w:hAnsi="標楷體" w:cs="標楷體"/>
          <w:sz w:val="28"/>
          <w:szCs w:val="28"/>
        </w:rPr>
        <w:t>啟</w:t>
      </w:r>
    </w:p>
    <w:p w14:paraId="6D6E6DD5" w14:textId="77777777" w:rsidR="001E58CB" w:rsidRDefault="001E58CB">
      <w:pPr>
        <w:spacing w:before="48" w:after="48"/>
      </w:pPr>
    </w:p>
    <w:p w14:paraId="407880AF" w14:textId="77777777" w:rsidR="001E58CB" w:rsidRDefault="008B33AF">
      <w:pPr>
        <w:spacing w:before="48" w:after="48"/>
        <w:ind w:left="24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質物明細</w:t>
      </w:r>
      <w:proofErr w:type="gramEnd"/>
      <w:r>
        <w:rPr>
          <w:rFonts w:ascii="標楷體" w:eastAsia="標楷體" w:hAnsi="標楷體" w:cs="標楷體"/>
          <w:sz w:val="28"/>
          <w:szCs w:val="28"/>
        </w:rPr>
        <w:t>表</w:t>
      </w:r>
    </w:p>
    <w:tbl>
      <w:tblPr>
        <w:tblW w:w="9781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1559"/>
        <w:gridCol w:w="850"/>
        <w:gridCol w:w="2977"/>
        <w:gridCol w:w="851"/>
      </w:tblGrid>
      <w:tr w:rsidR="001E58CB" w14:paraId="3822A8C8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A099" w14:textId="77777777" w:rsidR="001E58CB" w:rsidRDefault="008B33AF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存單種類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046B" w14:textId="77777777" w:rsidR="001E58CB" w:rsidRDefault="008B33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帳號或存單號碼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59DB" w14:textId="77777777" w:rsidR="001E58CB" w:rsidRDefault="008B33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起訖日期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105C" w14:textId="77777777" w:rsidR="001E58CB" w:rsidRDefault="008B33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利率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5F2E" w14:textId="77777777" w:rsidR="001E58CB" w:rsidRDefault="008B33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存單本金金額（大寫）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45AC" w14:textId="77777777" w:rsidR="001E58CB" w:rsidRDefault="008B33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</w:t>
            </w:r>
            <w:r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</w:tr>
      <w:tr w:rsidR="001E58CB" w14:paraId="310654FB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DD92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E681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D31C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9066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4783" w14:textId="77777777" w:rsidR="001E58CB" w:rsidRDefault="008B33A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37BE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58CB" w14:paraId="5C59C302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FCAB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2401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2C2D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B72F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2ADD" w14:textId="77777777" w:rsidR="001E58CB" w:rsidRDefault="008B33AF"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413E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E58CB" w14:paraId="2D7270B7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1B9C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217D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8EF4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F89D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6DEE" w14:textId="77777777" w:rsidR="001E58CB" w:rsidRDefault="008B33AF">
            <w:r>
              <w:rPr>
                <w:rFonts w:ascii="標楷體" w:eastAsia="標楷體" w:hAnsi="標楷體" w:cs="標楷體"/>
              </w:rPr>
              <w:t>新臺幣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4DEE" w14:textId="77777777" w:rsidR="001E58CB" w:rsidRDefault="001E58C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A5ADA60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2A7849B3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63B0340A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79C93F91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38989902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5132BAF7" w14:textId="77777777" w:rsidR="001E58CB" w:rsidRDefault="008B33A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</w:p>
    <w:p w14:paraId="223B7C62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5F1F8F98" w14:textId="77777777" w:rsidR="001E58CB" w:rsidRDefault="001E58CB">
      <w:pPr>
        <w:rPr>
          <w:rFonts w:ascii="標楷體" w:eastAsia="標楷體" w:hAnsi="標楷體" w:cs="標楷體"/>
          <w:sz w:val="28"/>
          <w:szCs w:val="28"/>
        </w:rPr>
      </w:pPr>
    </w:p>
    <w:p w14:paraId="58D4ABCF" w14:textId="77777777" w:rsidR="001E58CB" w:rsidRDefault="008B33AF">
      <w:pPr>
        <w:jc w:val="center"/>
      </w:pPr>
      <w:r>
        <w:rPr>
          <w:rFonts w:ascii="標楷體" w:eastAsia="標楷體" w:hAnsi="標楷體" w:cs="標楷體"/>
          <w:sz w:val="28"/>
          <w:szCs w:val="28"/>
        </w:rPr>
        <w:t>中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華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國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</w:t>
      </w:r>
      <w:r>
        <w:rPr>
          <w:rFonts w:ascii="標楷體" w:eastAsia="標楷體" w:hAnsi="標楷體" w:cs="標楷體"/>
          <w:sz w:val="28"/>
          <w:szCs w:val="28"/>
        </w:rPr>
        <w:t xml:space="preserve">  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sectPr w:rsidR="001E58CB">
      <w:pgSz w:w="11906" w:h="16838"/>
      <w:pgMar w:top="1134" w:right="62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B82A" w14:textId="77777777" w:rsidR="00000000" w:rsidRDefault="008B33AF">
      <w:r>
        <w:separator/>
      </w:r>
    </w:p>
  </w:endnote>
  <w:endnote w:type="continuationSeparator" w:id="0">
    <w:p w14:paraId="07C896C8" w14:textId="77777777" w:rsidR="00000000" w:rsidRDefault="008B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0C1F" w14:textId="77777777" w:rsidR="00000000" w:rsidRDefault="008B33AF">
      <w:r>
        <w:rPr>
          <w:color w:val="000000"/>
        </w:rPr>
        <w:separator/>
      </w:r>
    </w:p>
  </w:footnote>
  <w:footnote w:type="continuationSeparator" w:id="0">
    <w:p w14:paraId="77DC2851" w14:textId="77777777" w:rsidR="00000000" w:rsidRDefault="008B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58CB"/>
    <w:rsid w:val="001E58CB"/>
    <w:rsid w:val="008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A425"/>
  <w15:docId w15:val="{A8E0F41C-4462-45C9-8946-7B4788A8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定期存款單質權設定申請書</dc:title>
  <dc:subject/>
  <dc:creator>田奇玉</dc:creator>
  <cp:lastModifiedBy>賴宇勤</cp:lastModifiedBy>
  <cp:revision>2</cp:revision>
  <cp:lastPrinted>2025-02-14T06:14:00Z</cp:lastPrinted>
  <dcterms:created xsi:type="dcterms:W3CDTF">2025-02-24T05:17:00Z</dcterms:created>
  <dcterms:modified xsi:type="dcterms:W3CDTF">2025-02-24T05:17:00Z</dcterms:modified>
</cp:coreProperties>
</file>