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B9F" w:rsidRDefault="00A73FF9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、委託書範本</w:t>
      </w:r>
    </w:p>
    <w:p w:rsidR="00F16B9F" w:rsidRDefault="00A73FF9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F16B9F" w:rsidRDefault="00A73FF9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F16B9F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9F" w:rsidRDefault="00A73F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F16B9F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9F" w:rsidRDefault="00A73F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F16B9F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9F" w:rsidRDefault="00A73F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F16B9F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B9F" w:rsidRDefault="00A73F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F16B9F" w:rsidRDefault="00A73FF9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全權代表委託人辦理申請搭排及其他相關事宜，如有文件不實願負法律責任。</w:t>
      </w:r>
    </w:p>
    <w:p w:rsidR="00F16B9F" w:rsidRDefault="00A73FF9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F16B9F" w:rsidRDefault="00A73FF9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F16B9F" w:rsidRDefault="00F16B9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F16B9F" w:rsidRDefault="00A73FF9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F16B9F" w:rsidRDefault="00A73FF9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F16B9F" w:rsidRDefault="00F16B9F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F16B9F" w:rsidRDefault="00A73FF9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身分證明文件影本，並加蓋受委託人印章及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F16B9F" w:rsidRDefault="00F16B9F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F16B9F" w:rsidRDefault="00F16B9F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F16B9F" w:rsidRDefault="00A73FF9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1BF00DD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F16B9F" w:rsidRDefault="00F16B9F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F16B9F" w:rsidRDefault="00A73FF9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F16B9F" w:rsidRDefault="00A73FF9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F16B9F" w:rsidRDefault="00F16B9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16B9F" w:rsidRDefault="00F16B9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16B9F" w:rsidRDefault="00F16B9F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F16B9F" w:rsidRDefault="00F16B9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16B9F" w:rsidRDefault="00F16B9F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F16B9F" w:rsidRDefault="00A73FF9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9247EE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F16B9F" w:rsidRDefault="00F16B9F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F16B9F" w:rsidRDefault="00A73FF9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F16B9F" w:rsidRDefault="00A73FF9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F16B9F" w:rsidRDefault="00F16B9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16B9F" w:rsidRDefault="00F16B9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16B9F" w:rsidRDefault="00F16B9F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F16B9F" w:rsidRDefault="00F16B9F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F16B9F" w:rsidRDefault="00F16B9F">
      <w:pPr>
        <w:snapToGrid w:val="0"/>
        <w:rPr>
          <w:rFonts w:ascii="標楷體" w:eastAsia="標楷體" w:hAnsi="標楷體"/>
          <w:color w:val="000000"/>
        </w:rPr>
      </w:pPr>
    </w:p>
    <w:p w:rsidR="00F16B9F" w:rsidRDefault="00F16B9F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F16B9F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F9" w:rsidRDefault="00A73FF9">
      <w:r>
        <w:separator/>
      </w:r>
    </w:p>
  </w:endnote>
  <w:endnote w:type="continuationSeparator" w:id="0">
    <w:p w:rsidR="00A73FF9" w:rsidRDefault="00A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BD" w:rsidRDefault="00A73FF9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F9" w:rsidRDefault="00A73FF9">
      <w:r>
        <w:rPr>
          <w:color w:val="000000"/>
        </w:rPr>
        <w:separator/>
      </w:r>
    </w:p>
  </w:footnote>
  <w:footnote w:type="continuationSeparator" w:id="0">
    <w:p w:rsidR="00A73FF9" w:rsidRDefault="00A7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BD" w:rsidRDefault="00A73FF9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E36"/>
    <w:multiLevelType w:val="multilevel"/>
    <w:tmpl w:val="421EC7A6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6B9F"/>
    <w:rsid w:val="00A73FF9"/>
    <w:rsid w:val="00CD604D"/>
    <w:rsid w:val="00F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3E120-A6E2-4513-B178-F2B35BC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2023-11-07T09:04:00Z</dcterms:created>
  <dcterms:modified xsi:type="dcterms:W3CDTF">2023-11-07T09:04:00Z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