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C7" w:rsidRDefault="004E69D1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、土地使用同意證明書範本</w:t>
      </w:r>
    </w:p>
    <w:p w:rsidR="002B47C7" w:rsidRDefault="004E69D1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2B47C7" w:rsidRDefault="004E69D1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2B47C7" w:rsidRDefault="004E69D1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特立此同意書為憑。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2B47C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不可電腦打字，須請所有權人親簽及蓋章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B4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4E69D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7C7" w:rsidRDefault="002B47C7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2B47C7" w:rsidRDefault="004E69D1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2B47C7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C7" w:rsidRDefault="004E69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</w:p>
        </w:tc>
      </w:tr>
      <w:tr w:rsidR="002B47C7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C7" w:rsidRDefault="004E69D1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2B47C7" w:rsidRDefault="004E69D1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如土地為同意部分使用者，應於地籍圖謄本影印本以斜線表示。另外，取得之持分及人數，應符合民法第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2B47C7" w:rsidRDefault="004E69D1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2B47C7" w:rsidRDefault="004E69D1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2B47C7" w:rsidRDefault="004E69D1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2B47C7" w:rsidRDefault="002B47C7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2B47C7" w:rsidRDefault="002B47C7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2B47C7" w:rsidRDefault="004E69D1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2B47C7" w:rsidRDefault="002B47C7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B47C7" w:rsidRDefault="004E69D1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2B47C7" w:rsidRDefault="002B47C7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2B47C7" w:rsidRDefault="002B47C7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2B47C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2B47C7" w:rsidRDefault="002B47C7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2B47C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2B47C7" w:rsidRDefault="002B47C7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2B47C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C7" w:rsidRDefault="004E69D1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2B47C7" w:rsidRDefault="004E69D1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2B47C7" w:rsidRDefault="002B47C7">
      <w:pPr>
        <w:jc w:val="center"/>
        <w:rPr>
          <w:rFonts w:ascii="Times New Roman" w:hAnsi="Times New Roman"/>
          <w:color w:val="000000"/>
        </w:rPr>
      </w:pPr>
    </w:p>
    <w:p w:rsidR="002B47C7" w:rsidRDefault="004E69D1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2B47C7" w:rsidRDefault="002B47C7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2B47C7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D1" w:rsidRDefault="004E69D1">
      <w:r>
        <w:separator/>
      </w:r>
    </w:p>
  </w:endnote>
  <w:endnote w:type="continuationSeparator" w:id="0">
    <w:p w:rsidR="004E69D1" w:rsidRDefault="004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D8" w:rsidRDefault="004E69D1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D1" w:rsidRDefault="004E69D1">
      <w:r>
        <w:rPr>
          <w:color w:val="000000"/>
        </w:rPr>
        <w:separator/>
      </w:r>
    </w:p>
  </w:footnote>
  <w:footnote w:type="continuationSeparator" w:id="0">
    <w:p w:rsidR="004E69D1" w:rsidRDefault="004E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D8" w:rsidRDefault="004E69D1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879"/>
    <w:multiLevelType w:val="multilevel"/>
    <w:tmpl w:val="36F021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7C7"/>
    <w:rsid w:val="002845C9"/>
    <w:rsid w:val="002B47C7"/>
    <w:rsid w:val="004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A3D14-53A7-4129-9B0C-A2355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2023-11-07T09:04:00Z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