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FD" w:rsidRDefault="00C24459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2"/>
        </w:rPr>
        <w:t>申請農田水利設施兼作其他使用申請書</w:t>
      </w:r>
    </w:p>
    <w:p w:rsidR="00B217FD" w:rsidRDefault="00B217FD">
      <w:pPr>
        <w:pStyle w:val="Standard"/>
        <w:jc w:val="right"/>
        <w:rPr>
          <w:rFonts w:ascii="標楷體" w:eastAsia="標楷體" w:hAnsi="標楷體"/>
          <w:b/>
          <w:bCs/>
        </w:rPr>
      </w:pPr>
    </w:p>
    <w:p w:rsidR="00B217FD" w:rsidRDefault="00C24459">
      <w:pPr>
        <w:pStyle w:val="Standard"/>
        <w:jc w:val="right"/>
      </w:pPr>
      <w:r>
        <w:rPr>
          <w:rFonts w:ascii="標楷體" w:eastAsia="標楷體" w:hAnsi="標楷體"/>
        </w:rPr>
        <w:t>中華民國</w:t>
      </w:r>
      <w:r>
        <w:rPr>
          <w:rFonts w:ascii="Times New Roman" w:eastAsia="標楷體" w:hAnsi="Times New Roman" w:cs="Times New Roman"/>
          <w:u w:val="single"/>
        </w:rPr>
        <w:t>____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日</w:t>
      </w:r>
    </w:p>
    <w:p w:rsidR="00B217FD" w:rsidRDefault="00C24459">
      <w:pPr>
        <w:pStyle w:val="Standard"/>
        <w:snapToGrid w:val="0"/>
        <w:spacing w:after="180" w:line="300" w:lineRule="auto"/>
        <w:ind w:right="-34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具申請人</w:t>
      </w:r>
      <w:r>
        <w:rPr>
          <w:rFonts w:ascii="Times New Roman" w:eastAsia="標楷體" w:hAnsi="Times New Roman" w:cs="Times New Roman"/>
          <w:sz w:val="28"/>
          <w:szCs w:val="28"/>
        </w:rPr>
        <w:t>________</w:t>
      </w:r>
      <w:r>
        <w:rPr>
          <w:rFonts w:ascii="Times New Roman" w:eastAsia="標楷體" w:hAnsi="Times New Roman" w:cs="Times New Roman"/>
          <w:sz w:val="28"/>
          <w:szCs w:val="28"/>
        </w:rPr>
        <w:t>為使用貴署</w:t>
      </w:r>
      <w:r>
        <w:rPr>
          <w:rFonts w:ascii="Times New Roman" w:eastAsia="標楷體" w:hAnsi="Times New Roman" w:cs="Times New Roman"/>
          <w:sz w:val="28"/>
          <w:szCs w:val="28"/>
        </w:rPr>
        <w:t>_________</w:t>
      </w:r>
      <w:r>
        <w:rPr>
          <w:rFonts w:ascii="Times New Roman" w:eastAsia="標楷體" w:hAnsi="Times New Roman" w:cs="Times New Roman"/>
          <w:sz w:val="28"/>
          <w:szCs w:val="28"/>
        </w:rPr>
        <w:t>管理處之農田水利設施兼作其他使用填具申請事項如下：</w:t>
      </w:r>
    </w:p>
    <w:p w:rsidR="00B217FD" w:rsidRDefault="00C24459">
      <w:pPr>
        <w:pStyle w:val="Standard"/>
        <w:snapToGrid w:val="0"/>
        <w:ind w:right="-34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2623"/>
        <w:gridCol w:w="2236"/>
        <w:gridCol w:w="2404"/>
      </w:tblGrid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（或統一編號）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申請人土地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鄉鎮市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小段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地號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使用農田水利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設施名稱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使用渠道名稱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>
              <w:rPr>
                <w:rFonts w:ascii="Times New Roman" w:eastAsia="標楷體" w:hAnsi="Times New Roman" w:cs="Times New Roman"/>
              </w:rPr>
              <w:t>___________________________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使用面積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pacing w:line="360" w:lineRule="exact"/>
            </w:pPr>
            <w:r>
              <w:rPr>
                <w:rFonts w:ascii="Times New Roman" w:eastAsia="標楷體" w:hAnsi="Times New Roman" w:cs="Times New Roman"/>
                <w:sz w:val="28"/>
              </w:rPr>
              <w:t>_____________</w:t>
            </w:r>
            <w:r>
              <w:rPr>
                <w:rFonts w:ascii="Times New Roman" w:eastAsia="標楷體" w:hAnsi="Times New Roman" w:cs="Times New Roman"/>
                <w:sz w:val="28"/>
              </w:rPr>
              <w:t>平方公尺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工程預定日期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開工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含受委託人身分證明文件影本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兼作其他使用計畫書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B217FD" w:rsidRDefault="00C24459">
      <w:pPr>
        <w:pStyle w:val="Standard"/>
        <w:ind w:left="910" w:hanging="910"/>
      </w:pPr>
      <w:r>
        <w:rPr>
          <w:rFonts w:ascii="Times New Roman" w:eastAsia="標楷體" w:hAnsi="Times New Roman" w:cs="Times New Roman"/>
        </w:rPr>
        <w:t>備註：申請人或受委託人對於本申請書暨檢具之附件所填載之內容，如有虛偽不實或損害善意第三人時願付一切法律責任。</w:t>
      </w:r>
    </w:p>
    <w:p w:rsidR="00B217FD" w:rsidRDefault="00C24459">
      <w:pPr>
        <w:pStyle w:val="Standard"/>
        <w:spacing w:before="180"/>
        <w:ind w:firstLine="64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:rsidR="00B217FD" w:rsidRDefault="00B217FD">
      <w:pPr>
        <w:pStyle w:val="Standard"/>
        <w:spacing w:before="180"/>
        <w:ind w:firstLine="640"/>
      </w:pPr>
    </w:p>
    <w:p w:rsidR="00B217FD" w:rsidRDefault="00C24459">
      <w:pPr>
        <w:pStyle w:val="Standard"/>
      </w:pPr>
      <w:r>
        <w:rPr>
          <w:rFonts w:ascii="Times New Roman" w:eastAsia="標楷體" w:hAnsi="Times New Roman" w:cs="Times New Roman"/>
          <w:sz w:val="32"/>
          <w:szCs w:val="28"/>
        </w:rPr>
        <w:t>農業部農田水利署</w:t>
      </w:r>
    </w:p>
    <w:p w:rsidR="00B217FD" w:rsidRDefault="00C24459">
      <w:pPr>
        <w:pStyle w:val="Standard"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:rsidR="00B217FD" w:rsidRDefault="00B217FD">
      <w:pPr>
        <w:pStyle w:val="Standard"/>
        <w:jc w:val="right"/>
      </w:pPr>
    </w:p>
    <w:p w:rsidR="00B217FD" w:rsidRDefault="00C24459">
      <w:pPr>
        <w:pStyle w:val="Standard"/>
        <w:jc w:val="right"/>
      </w:pPr>
      <w:r>
        <w:rPr>
          <w:rFonts w:ascii="Times New Roman" w:eastAsia="標楷體" w:hAnsi="Times New Roman" w:cs="Times New Roman"/>
          <w:color w:val="000000"/>
          <w:sz w:val="32"/>
          <w:szCs w:val="28"/>
        </w:rPr>
        <w:t>受委託人</w:t>
      </w:r>
      <w:r>
        <w:rPr>
          <w:rFonts w:ascii="Times New Roman" w:eastAsia="標楷體" w:hAnsi="Times New Roman" w:cs="Times New Roman"/>
          <w:sz w:val="32"/>
          <w:szCs w:val="28"/>
        </w:rPr>
        <w:t>：　　　　　　　　（簽章）</w:t>
      </w:r>
    </w:p>
    <w:p w:rsidR="00B217FD" w:rsidRDefault="00B217FD">
      <w:pPr>
        <w:pStyle w:val="Standard"/>
        <w:jc w:val="right"/>
      </w:pPr>
    </w:p>
    <w:p w:rsidR="00B217FD" w:rsidRDefault="00B217FD">
      <w:pPr>
        <w:pStyle w:val="Standard"/>
        <w:rPr>
          <w:rFonts w:ascii="Times New Roman" w:eastAsia="標楷體" w:hAnsi="Times New Roman" w:cs="Times New Roman"/>
          <w:sz w:val="32"/>
          <w:szCs w:val="28"/>
        </w:rPr>
      </w:pPr>
    </w:p>
    <w:p w:rsidR="00B217FD" w:rsidRDefault="00C24459">
      <w:pPr>
        <w:pStyle w:val="Standard"/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　年　　　　　月　　　　　日</w:t>
      </w:r>
    </w:p>
    <w:p w:rsidR="00B217FD" w:rsidRDefault="00B217FD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</w:p>
    <w:p w:rsidR="00B217FD" w:rsidRDefault="00C24459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申請農田水利設施兼作其他使用計畫書</w:t>
      </w:r>
    </w:p>
    <w:p w:rsidR="00B217FD" w:rsidRDefault="00C24459">
      <w:pPr>
        <w:pStyle w:val="Standard"/>
        <w:snapToGrid w:val="0"/>
        <w:ind w:right="-34" w:firstLine="240"/>
        <w:jc w:val="both"/>
      </w:pPr>
      <w:r>
        <w:rPr>
          <w:rFonts w:ascii="Times New Roman" w:eastAsia="標楷體" w:hAnsi="Times New Roman" w:cs="Times New Roman"/>
        </w:rPr>
        <w:t>表單編號：</w:t>
      </w:r>
      <w:r>
        <w:rPr>
          <w:rFonts w:ascii="Times New Roman" w:eastAsia="標楷體" w:hAnsi="Times New Roman" w:cs="Times New Roman"/>
          <w:u w:val="single"/>
        </w:rPr>
        <w:t>__________________</w:t>
      </w:r>
      <w:r>
        <w:rPr>
          <w:rFonts w:ascii="Times New Roman" w:eastAsia="標楷體" w:hAnsi="Times New Roman" w:cs="Times New Roman"/>
        </w:rPr>
        <w:t xml:space="preserve">                       </w:t>
      </w:r>
      <w:r>
        <w:rPr>
          <w:rFonts w:ascii="Times New Roman" w:eastAsia="標楷體" w:hAnsi="Times New Roman" w:cs="Times New Roman"/>
        </w:rPr>
        <w:t>中華民國：</w:t>
      </w:r>
      <w:r>
        <w:rPr>
          <w:rFonts w:ascii="Times New Roman" w:eastAsia="標楷體" w:hAnsi="Times New Roman" w:cs="Times New Roman"/>
          <w:u w:val="single"/>
        </w:rPr>
        <w:t>____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720"/>
        <w:gridCol w:w="2865"/>
        <w:gridCol w:w="2140"/>
        <w:gridCol w:w="2411"/>
      </w:tblGrid>
      <w:tr w:rsidR="00B217F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B217FD" w:rsidRDefault="00C24459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（或統一編號）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360" w:lineRule="exact"/>
              <w:ind w:firstLine="378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:rsidR="00B217FD" w:rsidRDefault="00C24459">
            <w:pPr>
              <w:pStyle w:val="Standard"/>
              <w:widowControl/>
              <w:snapToGrid w:val="0"/>
              <w:spacing w:line="360" w:lineRule="exact"/>
              <w:ind w:firstLine="378"/>
              <w:jc w:val="both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B217FD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申請目的</w:t>
            </w:r>
          </w:p>
        </w:tc>
        <w:tc>
          <w:tcPr>
            <w:tcW w:w="74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ind w:left="700" w:hanging="70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架設橋涵（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工廠通行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店舖通行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社區通行　　　　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住宅通行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農舍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農業設施通行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其他通行）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建築通路跨越。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埋設設施。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架空纜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線。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搭配水。</w:t>
            </w:r>
          </w:p>
          <w:p w:rsidR="00B217FD" w:rsidRDefault="00C24459">
            <w:pPr>
              <w:pStyle w:val="Standard"/>
              <w:snapToGrid w:val="0"/>
              <w:ind w:left="2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配合政府重大政策，或其他經主管機關許可之事項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請說明並檢附相關文件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申請依據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農田水利法第十二第一項。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申請兼作其他使用期間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自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日起至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日止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申請相關土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座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:rsidR="00B217FD" w:rsidRDefault="00C24459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渠道名稱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渠道座落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spacing w:line="360" w:lineRule="exact"/>
            </w:pP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</w:rPr>
              <w:t>縣</w:t>
            </w:r>
            <w:r>
              <w:rPr>
                <w:rFonts w:ascii="Times New Roman" w:eastAsia="標楷體" w:hAnsi="Times New Roman" w:cs="Times New Roman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>市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</w:rPr>
              <w:t>區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</w:rPr>
              <w:t>段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</w:rPr>
              <w:t>小段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</w:rPr>
              <w:t>地號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無影響。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有影響，應變措施：</w:t>
            </w:r>
          </w:p>
          <w:p w:rsidR="00B217FD" w:rsidRDefault="00C24459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農田水利設施毀損時，配合管理處指揮完成修復。</w:t>
            </w:r>
          </w:p>
          <w:p w:rsidR="00B217FD" w:rsidRDefault="00C24459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農田水利設施通水阻塞及不符水質標準之情形，配合管理處指揮處理。</w:t>
            </w:r>
          </w:p>
          <w:p w:rsidR="00B217FD" w:rsidRDefault="00C24459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其他措施，或檢附相關文件：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</w:p>
        </w:tc>
      </w:tr>
    </w:tbl>
    <w:p w:rsidR="00B217FD" w:rsidRDefault="00B217FD">
      <w:pPr>
        <w:pStyle w:val="Standard"/>
        <w:widowControl/>
      </w:pPr>
    </w:p>
    <w:p w:rsidR="00B217FD" w:rsidRDefault="00B217FD">
      <w:pPr>
        <w:pStyle w:val="Standard"/>
        <w:widowControl/>
      </w:pP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717"/>
        <w:gridCol w:w="7410"/>
      </w:tblGrid>
      <w:tr w:rsidR="00B217FD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954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應檢附文件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2560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身分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以個人名義申請者，檢附申請人身分證正反面影本三份。</w:t>
            </w:r>
          </w:p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以法人名義申請者，檢附公司設立登記或變更登記表及代表人身分證影本三份。</w:t>
            </w:r>
          </w:p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以商號名義申請者，檢附設立或變更登記證明文件及負責人身分證影本三份。</w:t>
            </w:r>
          </w:p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政府機關、公有公用事業機構及公法人，得不檢附。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B217FD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B217FD"/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位置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圖面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申請相關土地座落地點之文件土地登記謄本（包含水利用地及相關土地）及相關土地地籍圖謄本（比例尺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1/1000~1/1200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）各正本一份、影本二份。</w:t>
            </w:r>
          </w:p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都市計劃內土地使用分區證明正本一份、影本二份（區外免附）。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土地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水利用地及相關土地所有權人同意書一份（申請土地屬申請人所有或由主管機關管理者，得免附）。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工程設計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工程設計圖說（工程施工平面配置圖及斷面圖）三份。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現場</w:t>
            </w:r>
          </w:p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照片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申請之農田水利設施現況照片三份。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其他經主管機關指定之事項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切結書正本三份。</w:t>
            </w:r>
          </w:p>
          <w:p w:rsidR="00B217FD" w:rsidRDefault="00C24459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B217FD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備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註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7FD" w:rsidRDefault="00C24459">
            <w:pPr>
              <w:pStyle w:val="a5"/>
              <w:numPr>
                <w:ilvl w:val="0"/>
                <w:numId w:val="3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申請經審查合於規定者，主管機關應予以許可，其許可有效期間，依下列規定定之：</w:t>
            </w:r>
          </w:p>
          <w:p w:rsidR="00B217FD" w:rsidRDefault="00C24459">
            <w:pPr>
              <w:pStyle w:val="a5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不得超過申請時提供之土地使用同意證明文件之期限。</w:t>
            </w:r>
          </w:p>
          <w:p w:rsidR="00B217FD" w:rsidRDefault="00C24459">
            <w:pPr>
              <w:pStyle w:val="a5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許可有效期間不得超過二十年。</w:t>
            </w:r>
          </w:p>
          <w:p w:rsidR="00B217FD" w:rsidRDefault="00C24459">
            <w:pPr>
              <w:pStyle w:val="a5"/>
              <w:numPr>
                <w:ilvl w:val="0"/>
                <w:numId w:val="3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影本須加蓋申請人印章及「與正本相符」字樣，請以</w:t>
            </w:r>
            <w:r>
              <w:rPr>
                <w:rFonts w:ascii="Times New Roman" w:eastAsia="標楷體" w:hAnsi="Times New Roman" w:cs="Times New Roman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Cs w:val="24"/>
              </w:rPr>
              <w:t>規格紙張影印，對齊裝訂左邊頁，並以標籤依序編碼，裝訂成冊。</w:t>
            </w:r>
          </w:p>
        </w:tc>
      </w:tr>
    </w:tbl>
    <w:p w:rsidR="00B217FD" w:rsidRDefault="00C24459">
      <w:pPr>
        <w:pStyle w:val="Standard"/>
        <w:snapToGrid w:val="0"/>
        <w:spacing w:line="240" w:lineRule="atLeast"/>
        <w:ind w:firstLine="240"/>
      </w:pPr>
      <w:r>
        <w:rPr>
          <w:rFonts w:ascii="Times New Roman" w:eastAsia="標楷體" w:hAnsi="Times New Roman" w:cs="Times New Roman"/>
        </w:rPr>
        <w:t>註：本表所留之空格如不敷使用，可依實際需要格式自行製作填寫。</w:t>
      </w:r>
    </w:p>
    <w:p w:rsidR="00B217FD" w:rsidRDefault="00B217FD">
      <w:pPr>
        <w:pStyle w:val="Standard"/>
      </w:pPr>
    </w:p>
    <w:sectPr w:rsidR="00B217FD">
      <w:footerReference w:type="default" r:id="rId7"/>
      <w:pgSz w:w="11906" w:h="16838"/>
      <w:pgMar w:top="1134" w:right="1134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59" w:rsidRDefault="00C24459">
      <w:r>
        <w:separator/>
      </w:r>
    </w:p>
  </w:endnote>
  <w:endnote w:type="continuationSeparator" w:id="0">
    <w:p w:rsidR="00C24459" w:rsidRDefault="00C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2DF" w:rsidRDefault="00C24459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</w:rPr>
      <w:t>3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59" w:rsidRDefault="00C24459">
      <w:r>
        <w:rPr>
          <w:color w:val="000000"/>
        </w:rPr>
        <w:separator/>
      </w:r>
    </w:p>
  </w:footnote>
  <w:footnote w:type="continuationSeparator" w:id="0">
    <w:p w:rsidR="00C24459" w:rsidRDefault="00C2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694"/>
    <w:multiLevelType w:val="multilevel"/>
    <w:tmpl w:val="C79E993A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6BD0218"/>
    <w:multiLevelType w:val="multilevel"/>
    <w:tmpl w:val="235E2CF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3844195"/>
    <w:multiLevelType w:val="multilevel"/>
    <w:tmpl w:val="625E3B86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546451A6"/>
    <w:multiLevelType w:val="multilevel"/>
    <w:tmpl w:val="096A6DAA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17FD"/>
    <w:rsid w:val="00B217FD"/>
    <w:rsid w:val="00B82A0F"/>
    <w:rsid w:val="00C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442A5-11AE-4E12-9F1E-77AAC49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軒軒</dc:creator>
  <cp:lastModifiedBy>徐嘉霙</cp:lastModifiedBy>
  <cp:revision>2</cp:revision>
  <dcterms:created xsi:type="dcterms:W3CDTF">2023-11-07T08:59:00Z</dcterms:created>
  <dcterms:modified xsi:type="dcterms:W3CDTF">2023-11-07T08:59:00Z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